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:rsidTr="001B7F07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83E" w:rsidRPr="00A70FCA" w:rsidRDefault="001B7F07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1B7F07" w:rsidRPr="00A70FCA" w:rsidTr="001B7F07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F07" w:rsidRPr="00A70FCA" w:rsidRDefault="001B7F07">
            <w:pPr>
              <w:spacing w:before="1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:rsidR="00E676DF" w:rsidRPr="000C594B" w:rsidRDefault="00E676DF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0C594B" w:rsidRPr="000C594B" w:rsidRDefault="008D6CD9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FB66EB" w:rsidRPr="000C594B" w:rsidRDefault="00FB66EB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Krank</w:t>
            </w:r>
            <w:r>
              <w:rPr>
                <w:rFonts w:ascii="Verdana" w:hAnsi="Verdana"/>
                <w:sz w:val="16"/>
                <w:szCs w:val="16"/>
              </w:rPr>
              <w:t>(tage)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geld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Krank über 6 Wochen 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geringf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>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Versorgungskrankengeld bei Krankheit oder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Kur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proofErr w:type="gramEnd"/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Entgeltfortzahlung</w:t>
            </w:r>
            <w:r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0C594B" w:rsidRPr="000C594B" w:rsidRDefault="00FB66EB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Sonstiges: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:rsidR="00A011C5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Schädigung durch Dritte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:rsidR="007306E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:rsidR="0003483E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p w:rsidR="001B7F07" w:rsidRDefault="001B7F07">
      <w:r>
        <w:br w:type="page"/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A011C5" w:rsidRPr="00A70FCA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Kinderpflege</w:t>
            </w:r>
          </w:p>
        </w:tc>
      </w:tr>
      <w:tr w:rsidR="00A011C5" w:rsidRPr="00A70FCA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A011C5" w:rsidRPr="000C594B" w:rsidRDefault="00A011C5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Mehrlingsgeburt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Frühgeburt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="00EC1DAB"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C1DAB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2E755A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ein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       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  <w:t xml:space="preserve">      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  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  Individuelles Beschäftigungsverbot   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 generelles Beschäftigungsverbot </w:t>
            </w:r>
          </w:p>
          <w:p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B7F07" w:rsidRDefault="001B7F07">
      <w:r>
        <w:br w:type="page"/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4"/>
      </w:tblGrid>
      <w:tr w:rsidR="006E6BD2" w:rsidRPr="00D247CD" w:rsidTr="006E6BD2">
        <w:trPr>
          <w:cantSplit/>
          <w:trHeight w:val="454"/>
        </w:trPr>
        <w:tc>
          <w:tcPr>
            <w:tcW w:w="10174" w:type="dxa"/>
            <w:tcBorders>
              <w:left w:val="nil"/>
              <w:right w:val="nil"/>
            </w:tcBorders>
            <w:vAlign w:val="center"/>
          </w:tcPr>
          <w:p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lastRenderedPageBreak/>
              <w:t>Sonstige Fehlzeiten</w:t>
            </w:r>
          </w:p>
        </w:tc>
      </w:tr>
      <w:tr w:rsidR="00D247CD" w:rsidRPr="00A70FCA" w:rsidTr="008F69F3">
        <w:trPr>
          <w:cantSplit/>
        </w:trPr>
        <w:tc>
          <w:tcPr>
            <w:tcW w:w="10174" w:type="dxa"/>
            <w:tcBorders>
              <w:bottom w:val="single" w:sz="4" w:space="0" w:color="auto"/>
            </w:tcBorders>
            <w:vAlign w:val="center"/>
          </w:tcPr>
          <w:p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Elternzeit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Pflegezeit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Kurzzeitige Pflege (bis zu 10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Tage)   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Pflegeunterstützungsgeld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Unbezahlter Urlaub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Unbezahlter Fehlzeit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Unwiderrufliche bezahlte Freistellung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Unwiderrufliche unbezahlte Freistellung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:rsidR="0024013E" w:rsidRDefault="0024013E">
      <w:pPr>
        <w:rPr>
          <w:rFonts w:ascii="Verdana" w:hAnsi="Verdana"/>
          <w:sz w:val="16"/>
          <w:szCs w:val="16"/>
        </w:rPr>
      </w:pPr>
    </w:p>
    <w:p w:rsidR="0024013E" w:rsidRDefault="0024013E">
      <w:pPr>
        <w:rPr>
          <w:rFonts w:ascii="Verdana" w:hAnsi="Verdana"/>
          <w:sz w:val="16"/>
          <w:szCs w:val="16"/>
        </w:rPr>
      </w:pPr>
    </w:p>
    <w:p w:rsidR="0024013E" w:rsidRDefault="0024013E">
      <w:pPr>
        <w:rPr>
          <w:rFonts w:ascii="Verdana" w:hAnsi="Verdana"/>
          <w:sz w:val="16"/>
          <w:szCs w:val="16"/>
        </w:rPr>
      </w:pPr>
    </w:p>
    <w:p w:rsidR="0024013E" w:rsidRDefault="0024013E">
      <w:pPr>
        <w:rPr>
          <w:rFonts w:ascii="Verdana" w:hAnsi="Verdana"/>
          <w:sz w:val="16"/>
          <w:szCs w:val="16"/>
        </w:rPr>
      </w:pPr>
    </w:p>
    <w:p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671" w:rsidRDefault="00DA1671">
      <w:r>
        <w:separator/>
      </w:r>
    </w:p>
  </w:endnote>
  <w:endnote w:type="continuationSeparator" w:id="0">
    <w:p w:rsidR="00DA1671" w:rsidRDefault="00DA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89" w:rsidRDefault="002D39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C2A" w:rsidRPr="0063177D" w:rsidRDefault="00644C2A">
    <w:pPr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1B7F07">
      <w:rPr>
        <w:rFonts w:ascii="Verdana" w:hAnsi="Verdana"/>
        <w:sz w:val="18"/>
        <w:szCs w:val="18"/>
      </w:rPr>
      <w:t>0</w:t>
    </w:r>
    <w:r w:rsidR="00F86DE3">
      <w:rPr>
        <w:rFonts w:ascii="Verdana" w:hAnsi="Verdana"/>
        <w:sz w:val="18"/>
        <w:szCs w:val="18"/>
      </w:rPr>
      <w:t>1</w:t>
    </w:r>
    <w:r>
      <w:rPr>
        <w:rFonts w:ascii="Verdana" w:hAnsi="Verdana"/>
        <w:sz w:val="18"/>
        <w:szCs w:val="18"/>
      </w:rPr>
      <w:t>/201</w:t>
    </w:r>
    <w:r w:rsidR="00F86DE3">
      <w:rPr>
        <w:rFonts w:ascii="Verdana" w:hAnsi="Verdana"/>
        <w:sz w:val="18"/>
        <w:szCs w:val="18"/>
      </w:rPr>
      <w:t>9</w:t>
    </w:r>
    <w:r>
      <w:rPr>
        <w:rFonts w:ascii="Verdana" w:hAnsi="Verdana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89" w:rsidRDefault="002D39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671" w:rsidRDefault="00DA1671">
      <w:r>
        <w:separator/>
      </w:r>
    </w:p>
  </w:footnote>
  <w:footnote w:type="continuationSeparator" w:id="0">
    <w:p w:rsidR="00DA1671" w:rsidRDefault="00DA1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89" w:rsidRDefault="002D39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:rsidR="00644C2A" w:rsidRPr="00F371DA" w:rsidRDefault="002D3989" w:rsidP="002D3989">
          <w:pPr>
            <w:pStyle w:val="Kopfzeile"/>
            <w:tabs>
              <w:tab w:val="clear" w:pos="4536"/>
            </w:tabs>
            <w:ind w:left="600" w:hanging="141"/>
            <w:jc w:val="right"/>
            <w:rPr>
              <w:rFonts w:ascii="Verdana" w:hAnsi="Verdana"/>
            </w:rPr>
          </w:pPr>
          <w:r>
            <w:rPr>
              <w:noProof/>
            </w:rPr>
            <w:drawing>
              <wp:inline distT="0" distB="0" distL="0" distR="0" wp14:anchorId="58402D65" wp14:editId="311A535C">
                <wp:extent cx="761048" cy="1085204"/>
                <wp:effectExtent l="0" t="0" r="127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oelter-logo_RZ_mit_Text_neu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9359" cy="11398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</w:tr>
    <w:tr w:rsidR="00644C2A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644C2A" w:rsidRDefault="00644C2A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89" w:rsidRDefault="002D39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5"/>
  </w:num>
  <w:num w:numId="9">
    <w:abstractNumId w:val="1"/>
  </w:num>
  <w:num w:numId="10">
    <w:abstractNumId w:val="8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45"/>
    <w:rsid w:val="0003227B"/>
    <w:rsid w:val="0003483E"/>
    <w:rsid w:val="000365E2"/>
    <w:rsid w:val="00061645"/>
    <w:rsid w:val="00067EA9"/>
    <w:rsid w:val="00070194"/>
    <w:rsid w:val="000905EB"/>
    <w:rsid w:val="000B56EC"/>
    <w:rsid w:val="000C594B"/>
    <w:rsid w:val="00114F8A"/>
    <w:rsid w:val="001A480B"/>
    <w:rsid w:val="001A753F"/>
    <w:rsid w:val="001B7F07"/>
    <w:rsid w:val="001E6515"/>
    <w:rsid w:val="00216003"/>
    <w:rsid w:val="0024013E"/>
    <w:rsid w:val="002D3989"/>
    <w:rsid w:val="002E755A"/>
    <w:rsid w:val="00312516"/>
    <w:rsid w:val="00331FEA"/>
    <w:rsid w:val="0036536C"/>
    <w:rsid w:val="00393D86"/>
    <w:rsid w:val="003F7255"/>
    <w:rsid w:val="004064B5"/>
    <w:rsid w:val="004745BD"/>
    <w:rsid w:val="004B2A72"/>
    <w:rsid w:val="004C6634"/>
    <w:rsid w:val="004C6DD5"/>
    <w:rsid w:val="00501F0B"/>
    <w:rsid w:val="00591FFD"/>
    <w:rsid w:val="00616EE4"/>
    <w:rsid w:val="0063177D"/>
    <w:rsid w:val="00633FE8"/>
    <w:rsid w:val="00644C2A"/>
    <w:rsid w:val="006E6BD2"/>
    <w:rsid w:val="007043EE"/>
    <w:rsid w:val="00704790"/>
    <w:rsid w:val="007306ED"/>
    <w:rsid w:val="00795F51"/>
    <w:rsid w:val="007A0E70"/>
    <w:rsid w:val="008238F6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70FCA"/>
    <w:rsid w:val="00AE51A6"/>
    <w:rsid w:val="00B30F52"/>
    <w:rsid w:val="00B51FE6"/>
    <w:rsid w:val="00B71EDB"/>
    <w:rsid w:val="00B755A1"/>
    <w:rsid w:val="00BA6518"/>
    <w:rsid w:val="00BB4F2C"/>
    <w:rsid w:val="00BE29B3"/>
    <w:rsid w:val="00C52C78"/>
    <w:rsid w:val="00C95D1B"/>
    <w:rsid w:val="00CB4C51"/>
    <w:rsid w:val="00CC042F"/>
    <w:rsid w:val="00CE4C5E"/>
    <w:rsid w:val="00D0215E"/>
    <w:rsid w:val="00D247CD"/>
    <w:rsid w:val="00D31CA2"/>
    <w:rsid w:val="00D929DF"/>
    <w:rsid w:val="00DA1671"/>
    <w:rsid w:val="00DB43DC"/>
    <w:rsid w:val="00DE75E7"/>
    <w:rsid w:val="00E133CE"/>
    <w:rsid w:val="00E324DB"/>
    <w:rsid w:val="00E676DF"/>
    <w:rsid w:val="00EC1DAB"/>
    <w:rsid w:val="00F371DA"/>
    <w:rsid w:val="00F51B2E"/>
    <w:rsid w:val="00F71FBA"/>
    <w:rsid w:val="00F86DE3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SO999929 xmlns="http://www.datev.de/BSOffice/999929">31ebf942-0364-418f-8142-4e931254e9e2</BSO999929>
</file>

<file path=customXml/itemProps1.xml><?xml version="1.0" encoding="utf-8"?>
<ds:datastoreItem xmlns:ds="http://schemas.openxmlformats.org/officeDocument/2006/customXml" ds:itemID="{852C9419-C465-425E-AC49-F0A9B5E6F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CE88EE-2032-4DF6-B58B-67F971EAD6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7F4AC-D85C-4545-B99B-78BA38990179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1e5e6fc2-b996-4863-8f0f-8e3d7e3c1500"/>
    <ds:schemaRef ds:uri="http://purl.org/dc/terms/"/>
    <ds:schemaRef ds:uri="http://purl.org/dc/elements/1.1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1BB9825-F74D-4FF1-9F50-DD0BDA7F1D99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A40B6041</Template>
  <TotalTime>0</TotalTime>
  <Pages>3</Pages>
  <Words>406</Words>
  <Characters>3928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2020-03-19T12:56:00Z</dcterms:created>
  <dcterms:modified xsi:type="dcterms:W3CDTF">2020-03-19T13:18:00Z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