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551"/>
        <w:gridCol w:w="2408"/>
      </w:tblGrid>
      <w:tr w:rsidR="00C0071D" w:rsidRPr="006F44DB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14" w:rsidRPr="006F44DB" w:rsidRDefault="0008081C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  <w:r w:rsidR="00C0071D" w:rsidRPr="00B55A14">
              <w:rPr>
                <w:rFonts w:ascii="Verdana" w:hAnsi="Verdana"/>
                <w:b/>
              </w:rPr>
              <w:t xml:space="preserve"> </w:t>
            </w:r>
          </w:p>
        </w:tc>
      </w:tr>
      <w:tr w:rsidR="0008081C" w:rsidRPr="006F44DB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CE7" w:rsidRPr="00983CE7" w:rsidRDefault="00983CE7" w:rsidP="00A53269">
            <w:pPr>
              <w:rPr>
                <w:rFonts w:ascii="Verdana" w:hAnsi="Verdana"/>
              </w:rPr>
            </w:pPr>
          </w:p>
          <w:p w:rsidR="0008081C" w:rsidRPr="00983CE7" w:rsidRDefault="0008081C" w:rsidP="00A53269">
            <w:pPr>
              <w:rPr>
                <w:rFonts w:ascii="Verdana" w:hAnsi="Verdana"/>
                <w:b/>
              </w:rPr>
            </w:pPr>
            <w:r w:rsidRPr="00983CE7">
              <w:rPr>
                <w:rFonts w:ascii="Verdana" w:hAnsi="Verdana"/>
                <w:b/>
              </w:rPr>
              <w:t>Angaben zur Kündigung / Entlassung</w:t>
            </w:r>
          </w:p>
        </w:tc>
      </w:tr>
      <w:tr w:rsidR="00A53269" w:rsidRPr="006F44DB" w:rsidTr="0008081C">
        <w:trPr>
          <w:cantSplit/>
          <w:trHeight w:val="543"/>
        </w:trPr>
        <w:tc>
          <w:tcPr>
            <w:tcW w:w="4890" w:type="dxa"/>
            <w:vAlign w:val="center"/>
          </w:tcPr>
          <w:p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2"/>
            <w:vAlign w:val="center"/>
          </w:tcPr>
          <w:p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:rsidTr="0008081C">
        <w:trPr>
          <w:cantSplit/>
          <w:trHeight w:val="543"/>
        </w:trPr>
        <w:tc>
          <w:tcPr>
            <w:tcW w:w="4890" w:type="dxa"/>
            <w:vAlign w:val="center"/>
          </w:tcPr>
          <w:p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2"/>
            <w:vAlign w:val="center"/>
          </w:tcPr>
          <w:p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08081C">
        <w:trPr>
          <w:cantSplit/>
          <w:trHeight w:val="2384"/>
        </w:trPr>
        <w:tc>
          <w:tcPr>
            <w:tcW w:w="4890" w:type="dxa"/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2"/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>, Arbeitgeber hätte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nicht oder </w:t>
            </w:r>
            <w:r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Aufhebungsvertrag, Arbeitgeber hätte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08081C">
        <w:trPr>
          <w:cantSplit/>
          <w:trHeight w:val="656"/>
        </w:trPr>
        <w:tc>
          <w:tcPr>
            <w:tcW w:w="4890" w:type="dxa"/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2"/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:rsidTr="0008081C">
        <w:trPr>
          <w:cantSplit/>
        </w:trPr>
        <w:tc>
          <w:tcPr>
            <w:tcW w:w="9849" w:type="dxa"/>
            <w:gridSpan w:val="3"/>
            <w:tcBorders>
              <w:left w:val="nil"/>
              <w:right w:val="nil"/>
            </w:tcBorders>
          </w:tcPr>
          <w:p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:rsidTr="0008081C">
        <w:trPr>
          <w:cantSplit/>
        </w:trPr>
        <w:tc>
          <w:tcPr>
            <w:tcW w:w="4890" w:type="dxa"/>
            <w:tcBorders>
              <w:bottom w:val="single" w:sz="4" w:space="0" w:color="auto"/>
            </w:tcBorders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:rsidTr="0008081C">
        <w:trPr>
          <w:cantSplit/>
          <w:trHeight w:val="1376"/>
        </w:trPr>
        <w:tc>
          <w:tcPr>
            <w:tcW w:w="4890" w:type="dxa"/>
            <w:tcBorders>
              <w:bottom w:val="single" w:sz="4" w:space="0" w:color="auto"/>
              <w:right w:val="single" w:sz="4" w:space="0" w:color="auto"/>
            </w:tcBorders>
          </w:tcPr>
          <w:p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:rsidR="00B10FC0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:rsid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:rsidR="007E4852" w:rsidRP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Jahresende</w:t>
            </w:r>
          </w:p>
          <w:p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8081C" w:rsidRDefault="0008081C">
      <w:r>
        <w:br w:type="page"/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2759"/>
        <w:gridCol w:w="1080"/>
        <w:gridCol w:w="1139"/>
        <w:gridCol w:w="61"/>
      </w:tblGrid>
      <w:tr w:rsidR="00C0071D" w:rsidRPr="006F44DB" w:rsidTr="001F63FB">
        <w:trPr>
          <w:gridAfter w:val="1"/>
          <w:wAfter w:w="61" w:type="dxa"/>
          <w:cantSplit/>
        </w:trPr>
        <w:tc>
          <w:tcPr>
            <w:tcW w:w="9849" w:type="dxa"/>
            <w:gridSpan w:val="6"/>
            <w:tcBorders>
              <w:top w:val="nil"/>
              <w:left w:val="nil"/>
              <w:right w:val="nil"/>
            </w:tcBorders>
          </w:tcPr>
          <w:p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:rsidTr="00E26414">
        <w:trPr>
          <w:cantSplit/>
          <w:trHeight w:val="488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:rsidTr="00463FE8">
        <w:trPr>
          <w:cantSplit/>
          <w:trHeight w:val="476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:rsidTr="00463FE8">
        <w:trPr>
          <w:cantSplit/>
          <w:trHeight w:val="401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CD5551">
        <w:trPr>
          <w:cantSplit/>
          <w:trHeight w:val="294"/>
        </w:trPr>
        <w:tc>
          <w:tcPr>
            <w:tcW w:w="9910" w:type="dxa"/>
            <w:gridSpan w:val="7"/>
            <w:tcBorders>
              <w:top w:val="nil"/>
              <w:left w:val="nil"/>
              <w:right w:val="nil"/>
            </w:tcBorders>
          </w:tcPr>
          <w:p w:rsidR="00983CE7" w:rsidRPr="00983CE7" w:rsidRDefault="00983CE7" w:rsidP="004F7296">
            <w:pPr>
              <w:rPr>
                <w:rFonts w:ascii="Verdana" w:hAnsi="Verdana"/>
              </w:rPr>
            </w:pPr>
          </w:p>
          <w:p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:rsidTr="001F63FB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30712" w:rsidRPr="00E168EB" w:rsidRDefault="00E30712" w:rsidP="00E12D24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759" w:type="dxa"/>
            <w:tcBorders>
              <w:right w:val="nil"/>
            </w:tcBorders>
          </w:tcPr>
          <w:p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1F63FB">
        <w:trPr>
          <w:cantSplit/>
        </w:trPr>
        <w:tc>
          <w:tcPr>
            <w:tcW w:w="4871" w:type="dxa"/>
            <w:gridSpan w:val="3"/>
          </w:tcPr>
          <w:p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 hat Kündigungsschutzklage erhoben</w:t>
            </w:r>
          </w:p>
        </w:tc>
        <w:tc>
          <w:tcPr>
            <w:tcW w:w="5039" w:type="dxa"/>
            <w:gridSpan w:val="4"/>
          </w:tcPr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4"/>
          </w:tcPr>
          <w:p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:rsidR="00C0071D" w:rsidRPr="006F44DB" w:rsidRDefault="00C0071D">
      <w:pPr>
        <w:rPr>
          <w:rFonts w:ascii="Verdana" w:hAnsi="Verdana"/>
        </w:rPr>
      </w:pPr>
    </w:p>
    <w:p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760"/>
        <w:gridCol w:w="95"/>
        <w:gridCol w:w="985"/>
        <w:gridCol w:w="1200"/>
      </w:tblGrid>
      <w:tr w:rsidR="003D263B" w:rsidRPr="006F44DB" w:rsidTr="00B52BFE">
        <w:trPr>
          <w:cantSplit/>
          <w:trHeight w:val="358"/>
        </w:trPr>
        <w:tc>
          <w:tcPr>
            <w:tcW w:w="7630" w:type="dxa"/>
            <w:gridSpan w:val="2"/>
            <w:vAlign w:val="center"/>
          </w:tcPr>
          <w:p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B52BFE">
        <w:trPr>
          <w:cantSplit/>
        </w:trPr>
        <w:tc>
          <w:tcPr>
            <w:tcW w:w="4870" w:type="dxa"/>
          </w:tcPr>
          <w:p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4"/>
          </w:tcPr>
          <w:p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0B127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 xml:space="preserve">  Entlassung/Kündigung</w:t>
            </w:r>
          </w:p>
        </w:tc>
      </w:tr>
      <w:tr w:rsidR="00C0071D" w:rsidRPr="006F44DB" w:rsidTr="00B52BFE">
        <w:trPr>
          <w:cantSplit/>
          <w:trHeight w:val="621"/>
        </w:trPr>
        <w:tc>
          <w:tcPr>
            <w:tcW w:w="4870" w:type="dxa"/>
            <w:vAlign w:val="center"/>
          </w:tcPr>
          <w:p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</w:tcPr>
          <w:p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B52BFE">
        <w:trPr>
          <w:cantSplit/>
          <w:trHeight w:val="559"/>
        </w:trPr>
        <w:tc>
          <w:tcPr>
            <w:tcW w:w="4870" w:type="dxa"/>
            <w:vAlign w:val="center"/>
          </w:tcPr>
          <w:p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Der Arbeitgeber hätte Kündigung ausgesprochen, wenn nicht Arbeitnehmer gekündigt hätte</w:t>
            </w:r>
          </w:p>
        </w:tc>
        <w:tc>
          <w:tcPr>
            <w:tcW w:w="2855" w:type="dxa"/>
            <w:gridSpan w:val="2"/>
          </w:tcPr>
          <w:p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185" w:type="dxa"/>
            <w:gridSpan w:val="2"/>
          </w:tcPr>
          <w:p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10FC0" w:rsidRPr="006F44DB" w:rsidTr="00B52BFE">
        <w:trPr>
          <w:cantSplit/>
          <w:trHeight w:val="567"/>
        </w:trPr>
        <w:tc>
          <w:tcPr>
            <w:tcW w:w="7725" w:type="dxa"/>
            <w:gridSpan w:val="3"/>
            <w:vAlign w:val="center"/>
          </w:tcPr>
          <w:p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985" w:type="dxa"/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:rsidTr="008E402D">
        <w:trPr>
          <w:cantSplit/>
          <w:trHeight w:val="692"/>
        </w:trPr>
        <w:tc>
          <w:tcPr>
            <w:tcW w:w="7725" w:type="dxa"/>
            <w:gridSpan w:val="3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B52BFE">
        <w:trPr>
          <w:cantSplit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:rsidR="00B10FC0" w:rsidRPr="00E168EB" w:rsidRDefault="00B10FC0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:rsidR="00983CE7" w:rsidRDefault="00983CE7">
      <w:r>
        <w:lastRenderedPageBreak/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141"/>
        <w:gridCol w:w="59"/>
      </w:tblGrid>
      <w:tr w:rsidR="00B10FC0" w:rsidRPr="006F44DB" w:rsidTr="00983CE7">
        <w:trPr>
          <w:cantSplit/>
        </w:trPr>
        <w:tc>
          <w:tcPr>
            <w:tcW w:w="9910" w:type="dxa"/>
            <w:gridSpan w:val="6"/>
            <w:tcBorders>
              <w:top w:val="nil"/>
              <w:left w:val="nil"/>
              <w:right w:val="nil"/>
            </w:tcBorders>
          </w:tcPr>
          <w:p w:rsidR="00983CE7" w:rsidRPr="00983CE7" w:rsidRDefault="00983CE7" w:rsidP="000B127D">
            <w:pPr>
              <w:rPr>
                <w:rFonts w:ascii="Verdana" w:hAnsi="Verdana"/>
              </w:rPr>
            </w:pPr>
          </w:p>
          <w:p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:rsidTr="00983CE7">
        <w:trPr>
          <w:cantSplit/>
          <w:trHeight w:val="464"/>
        </w:trPr>
        <w:tc>
          <w:tcPr>
            <w:tcW w:w="4870" w:type="dxa"/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  <w:gridSpan w:val="5"/>
          </w:tcPr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B52BFE" w:rsidRPr="00E168EB" w:rsidRDefault="00B52BFE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:rsidTr="00983CE7">
        <w:trPr>
          <w:cantSplit/>
          <w:trHeight w:val="464"/>
        </w:trPr>
        <w:tc>
          <w:tcPr>
            <w:tcW w:w="9910" w:type="dxa"/>
            <w:gridSpan w:val="6"/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  <w:tr w:rsidR="00C0071D" w:rsidRPr="006F44DB" w:rsidTr="00983CE7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5"/>
            <w:tcBorders>
              <w:top w:val="nil"/>
              <w:left w:val="nil"/>
              <w:right w:val="nil"/>
            </w:tcBorders>
          </w:tcPr>
          <w:p w:rsidR="0001702A" w:rsidRPr="00983CE7" w:rsidRDefault="0001702A">
            <w:pPr>
              <w:rPr>
                <w:rFonts w:ascii="Verdana" w:hAnsi="Verdana"/>
              </w:rPr>
            </w:pPr>
          </w:p>
          <w:p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:rsidTr="00983CE7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207FDB" w:rsidRPr="00E168EB" w:rsidRDefault="00207FDB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:rsidTr="00983CE7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:rsidTr="00983CE7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983CE7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:rsidR="00C0071D" w:rsidRPr="00983CE7" w:rsidRDefault="00C0071D">
            <w:pPr>
              <w:rPr>
                <w:rFonts w:ascii="Verdana" w:hAnsi="Verdana"/>
              </w:rPr>
            </w:pPr>
          </w:p>
          <w:p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:rsidTr="00983CE7">
        <w:trPr>
          <w:cantSplit/>
          <w:trHeight w:val="220"/>
        </w:trPr>
        <w:tc>
          <w:tcPr>
            <w:tcW w:w="7750" w:type="dxa"/>
            <w:gridSpan w:val="3"/>
          </w:tcPr>
          <w:p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960" w:type="dxa"/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:rsidTr="00983CE7">
        <w:trPr>
          <w:cantSplit/>
          <w:trHeight w:val="220"/>
        </w:trPr>
        <w:tc>
          <w:tcPr>
            <w:tcW w:w="7750" w:type="dxa"/>
            <w:gridSpan w:val="3"/>
            <w:tcBorders>
              <w:bottom w:val="single" w:sz="4" w:space="0" w:color="auto"/>
            </w:tcBorders>
          </w:tcPr>
          <w:p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983CE7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:rsidR="00C0071D" w:rsidRPr="00983CE7" w:rsidRDefault="00C0071D">
            <w:pPr>
              <w:rPr>
                <w:rFonts w:ascii="Verdana" w:hAnsi="Verdana"/>
              </w:rPr>
            </w:pPr>
          </w:p>
          <w:p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:rsidTr="00983CE7">
        <w:trPr>
          <w:cantSplit/>
          <w:trHeight w:val="476"/>
        </w:trPr>
        <w:tc>
          <w:tcPr>
            <w:tcW w:w="4890" w:type="dxa"/>
            <w:gridSpan w:val="2"/>
          </w:tcPr>
          <w:p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:rsidTr="00983CE7">
        <w:trPr>
          <w:cantSplit/>
          <w:trHeight w:val="220"/>
        </w:trPr>
        <w:tc>
          <w:tcPr>
            <w:tcW w:w="4890" w:type="dxa"/>
            <w:gridSpan w:val="2"/>
          </w:tcPr>
          <w:p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983CE7" w:rsidRDefault="00983CE7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:rsidTr="00983CE7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:rsidR="0033042B" w:rsidRPr="00983CE7" w:rsidRDefault="0033042B" w:rsidP="00080AF9">
            <w:pPr>
              <w:rPr>
                <w:rFonts w:ascii="Verdana" w:hAnsi="Verdana"/>
              </w:rPr>
            </w:pPr>
          </w:p>
          <w:p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70" w:type="dxa"/>
          </w:tcPr>
          <w:p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:rsidR="0033042B" w:rsidRPr="00E168EB" w:rsidRDefault="0033042B" w:rsidP="00DB71DC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:rsidR="0033042B" w:rsidRPr="00E168EB" w:rsidRDefault="0033042B" w:rsidP="00C37F10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Arbeitsentgeltanspruch über das Ende des Arbeitsverhältnisses hinaus</w:t>
            </w:r>
          </w:p>
          <w:p w:rsidR="0033042B" w:rsidRPr="00E168EB" w:rsidRDefault="0033042B" w:rsidP="001F63FB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Urlaubsabgeltung wegen Beendigung des Arbeitsverhältnisses</w:t>
            </w:r>
          </w:p>
        </w:tc>
      </w:tr>
    </w:tbl>
    <w:p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200"/>
      </w:tblGrid>
      <w:tr w:rsidR="00E82A62" w:rsidRPr="00E04242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:rsidTr="00080AF9">
        <w:trPr>
          <w:cantSplit/>
          <w:trHeight w:val="716"/>
        </w:trPr>
        <w:tc>
          <w:tcPr>
            <w:tcW w:w="4870" w:type="dxa"/>
          </w:tcPr>
          <w:p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unbefristet</w:t>
            </w:r>
          </w:p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</w:t>
            </w:r>
          </w:p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:rsidTr="00080AF9">
        <w:trPr>
          <w:cantSplit/>
          <w:trHeight w:val="220"/>
        </w:trPr>
        <w:tc>
          <w:tcPr>
            <w:tcW w:w="7750" w:type="dxa"/>
            <w:gridSpan w:val="3"/>
          </w:tcPr>
          <w:p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96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:rsidTr="00080AF9">
        <w:trPr>
          <w:cantSplit/>
          <w:trHeight w:val="220"/>
        </w:trPr>
        <w:tc>
          <w:tcPr>
            <w:tcW w:w="7750" w:type="dxa"/>
            <w:gridSpan w:val="3"/>
          </w:tcPr>
          <w:p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96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D65EF" w:rsidRPr="001F63FB" w:rsidTr="000A0A52">
        <w:trPr>
          <w:cantSplit/>
        </w:trPr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  <w:p w:rsidR="007D65EF" w:rsidRPr="001F63FB" w:rsidRDefault="007D65EF" w:rsidP="007D65EF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7D65EF" w:rsidRPr="007D65EF" w:rsidTr="000A0A52">
        <w:trPr>
          <w:cantSplit/>
        </w:trPr>
        <w:tc>
          <w:tcPr>
            <w:tcW w:w="9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5EF" w:rsidRPr="00F25BA3" w:rsidRDefault="007D65EF" w:rsidP="007D65EF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="006D2409">
              <w:rPr>
                <w:rFonts w:ascii="Verdana" w:hAnsi="Verdana"/>
                <w:sz w:val="16"/>
                <w:szCs w:val="16"/>
              </w:rPr>
              <w:t>Der Arbeitnehmer</w:t>
            </w:r>
            <w:r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widerspr</w:t>
            </w:r>
            <w:r w:rsidR="006D2409">
              <w:rPr>
                <w:rFonts w:ascii="Verdana" w:hAnsi="Verdana"/>
                <w:sz w:val="16"/>
                <w:szCs w:val="16"/>
              </w:rPr>
              <w:t>i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ch</w:t>
            </w:r>
            <w:r w:rsidR="006D2409">
              <w:rPr>
                <w:rFonts w:ascii="Verdana" w:hAnsi="Verdana"/>
                <w:sz w:val="16"/>
                <w:szCs w:val="16"/>
              </w:rPr>
              <w:t>t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A0A52">
              <w:rPr>
                <w:rFonts w:ascii="Verdana" w:hAnsi="Verdana"/>
                <w:sz w:val="16"/>
                <w:szCs w:val="16"/>
              </w:rPr>
              <w:t>der elektronischen Übermittlung von Arbeits- und Nebeneinkommensbescheinigungen an die Bundesagentur für Arbeit</w:t>
            </w:r>
          </w:p>
          <w:p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</w:tc>
      </w:tr>
    </w:tbl>
    <w:p w:rsidR="00E26414" w:rsidRDefault="00E26414">
      <w:pPr>
        <w:rPr>
          <w:rFonts w:ascii="Verdana" w:hAnsi="Verdana"/>
        </w:rPr>
      </w:pPr>
    </w:p>
    <w:p w:rsidR="005017D3" w:rsidRDefault="005017D3">
      <w:pPr>
        <w:rPr>
          <w:rFonts w:ascii="Verdana" w:hAnsi="Verdana"/>
        </w:rPr>
      </w:pPr>
    </w:p>
    <w:p w:rsidR="005017D3" w:rsidRDefault="005017D3">
      <w:pPr>
        <w:rPr>
          <w:rFonts w:ascii="Verdana" w:hAnsi="Verdana"/>
        </w:rPr>
      </w:pPr>
    </w:p>
    <w:p w:rsidR="00E26414" w:rsidRDefault="00E26414">
      <w:pPr>
        <w:rPr>
          <w:rFonts w:ascii="Verdana" w:hAnsi="Verdana"/>
        </w:rPr>
      </w:pPr>
    </w:p>
    <w:p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F561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25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DB3" w:rsidRDefault="00E03DB3">
      <w:r>
        <w:separator/>
      </w:r>
    </w:p>
  </w:endnote>
  <w:endnote w:type="continuationSeparator" w:id="0">
    <w:p w:rsidR="00E03DB3" w:rsidRDefault="00E0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F08" w:rsidRDefault="00601F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F" w:rsidRPr="00065252" w:rsidRDefault="007D65EF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</w:t>
    </w:r>
    <w:r w:rsidR="009F3B9E">
      <w:rPr>
        <w:rFonts w:ascii="Verdana" w:hAnsi="Verdana"/>
      </w:rPr>
      <w:t>1</w:t>
    </w:r>
    <w:r w:rsidRPr="00065252">
      <w:rPr>
        <w:rFonts w:ascii="Verdana" w:hAnsi="Verdana"/>
      </w:rPr>
      <w:t>/201</w:t>
    </w:r>
    <w:r w:rsidR="009F3B9E">
      <w:rPr>
        <w:rFonts w:ascii="Verdana" w:hAnsi="Verdana"/>
      </w:rPr>
      <w:t>9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601F08">
      <w:rPr>
        <w:rFonts w:ascii="Verdana" w:hAnsi="Verdana"/>
        <w:noProof/>
      </w:rPr>
      <w:t>2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601F08">
      <w:rPr>
        <w:rFonts w:ascii="Verdana" w:hAnsi="Verdana"/>
        <w:noProof/>
      </w:rPr>
      <w:t>5</w:t>
    </w:r>
    <w:r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F" w:rsidRPr="00065252" w:rsidRDefault="007D65EF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</w:t>
    </w:r>
    <w:r w:rsidR="009F3B9E">
      <w:rPr>
        <w:rFonts w:ascii="Verdana" w:hAnsi="Verdana"/>
      </w:rPr>
      <w:t>1</w:t>
    </w:r>
    <w:r w:rsidRPr="00065252">
      <w:rPr>
        <w:rFonts w:ascii="Verdana" w:hAnsi="Verdana"/>
      </w:rPr>
      <w:t>/201</w:t>
    </w:r>
    <w:r w:rsidR="009F3B9E">
      <w:rPr>
        <w:rFonts w:ascii="Verdana" w:hAnsi="Verdana"/>
      </w:rPr>
      <w:t>9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601F08">
      <w:rPr>
        <w:rFonts w:ascii="Verdana" w:hAnsi="Verdana"/>
        <w:noProof/>
      </w:rPr>
      <w:t>1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601F08">
      <w:rPr>
        <w:rFonts w:ascii="Verdana" w:hAnsi="Verdana"/>
        <w:noProof/>
      </w:rPr>
      <w:t>5</w:t>
    </w:r>
    <w:r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DB3" w:rsidRDefault="00E03DB3">
      <w:r>
        <w:separator/>
      </w:r>
    </w:p>
  </w:footnote>
  <w:footnote w:type="continuationSeparator" w:id="0">
    <w:p w:rsidR="00E03DB3" w:rsidRDefault="00E03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F08" w:rsidRDefault="00601F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:rsidR="007D65EF" w:rsidRPr="0094082C" w:rsidRDefault="00601F08" w:rsidP="00601F08">
          <w:pPr>
            <w:pStyle w:val="Kopfzeile"/>
            <w:tabs>
              <w:tab w:val="clear" w:pos="4536"/>
            </w:tabs>
            <w:ind w:left="176"/>
            <w:jc w:val="right"/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58402D65" wp14:editId="311A535C">
                <wp:extent cx="761048" cy="1085204"/>
                <wp:effectExtent l="0" t="0" r="1270" b="127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elter-logo_RZ_mit_Text_ne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359" cy="1139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:rsidR="007D65EF" w:rsidRPr="0094082C" w:rsidRDefault="00601F08" w:rsidP="00601F08">
          <w:pPr>
            <w:pStyle w:val="Kopfzeile"/>
            <w:tabs>
              <w:tab w:val="clear" w:pos="4536"/>
            </w:tabs>
            <w:ind w:left="1772" w:hanging="1596"/>
            <w:jc w:val="right"/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58402D65" wp14:editId="311A535C">
                <wp:extent cx="761048" cy="1085204"/>
                <wp:effectExtent l="0" t="0" r="127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elter-logo_RZ_mit_Text_ne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359" cy="1139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:rsidTr="001F63FB">
      <w:trPr>
        <w:trHeight w:val="274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:rsidTr="001F63FB">
      <w:trPr>
        <w:trHeight w:val="302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:rsidTr="001F63FB">
      <w:trPr>
        <w:trHeight w:val="314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544" w:type="dxa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7D65EF" w:rsidRPr="006A1C80" w:rsidRDefault="007D65EF" w:rsidP="004207D9">
    <w:pPr>
      <w:pStyle w:val="Kopfzeile"/>
      <w:rPr>
        <w:sz w:val="6"/>
        <w:szCs w:val="6"/>
      </w:rPr>
    </w:pPr>
  </w:p>
  <w:p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81C"/>
    <w:rsid w:val="00080AF9"/>
    <w:rsid w:val="000A0A52"/>
    <w:rsid w:val="000B127D"/>
    <w:rsid w:val="000C55BC"/>
    <w:rsid w:val="000F37CC"/>
    <w:rsid w:val="00123294"/>
    <w:rsid w:val="00136F98"/>
    <w:rsid w:val="00186B04"/>
    <w:rsid w:val="001B758C"/>
    <w:rsid w:val="001E08DD"/>
    <w:rsid w:val="001E4025"/>
    <w:rsid w:val="001F63FB"/>
    <w:rsid w:val="001F7BF1"/>
    <w:rsid w:val="00207FDB"/>
    <w:rsid w:val="00221E78"/>
    <w:rsid w:val="00250EC7"/>
    <w:rsid w:val="0027497F"/>
    <w:rsid w:val="002C3585"/>
    <w:rsid w:val="002C4205"/>
    <w:rsid w:val="003235F5"/>
    <w:rsid w:val="0033042B"/>
    <w:rsid w:val="00346B0C"/>
    <w:rsid w:val="00352A38"/>
    <w:rsid w:val="00362387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84570"/>
    <w:rsid w:val="00594C1A"/>
    <w:rsid w:val="006018E7"/>
    <w:rsid w:val="00601F08"/>
    <w:rsid w:val="006D1D13"/>
    <w:rsid w:val="006D2409"/>
    <w:rsid w:val="006D4ACB"/>
    <w:rsid w:val="006F44DB"/>
    <w:rsid w:val="0072442D"/>
    <w:rsid w:val="0073500A"/>
    <w:rsid w:val="00737149"/>
    <w:rsid w:val="00756272"/>
    <w:rsid w:val="0076268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30E2"/>
    <w:rsid w:val="008E402D"/>
    <w:rsid w:val="0094082C"/>
    <w:rsid w:val="00950120"/>
    <w:rsid w:val="00954A22"/>
    <w:rsid w:val="00972354"/>
    <w:rsid w:val="00983CE7"/>
    <w:rsid w:val="009D41C4"/>
    <w:rsid w:val="009F3B9E"/>
    <w:rsid w:val="00A10E64"/>
    <w:rsid w:val="00A36B30"/>
    <w:rsid w:val="00A53269"/>
    <w:rsid w:val="00A6361F"/>
    <w:rsid w:val="00AA37C9"/>
    <w:rsid w:val="00AD49EA"/>
    <w:rsid w:val="00AD4A09"/>
    <w:rsid w:val="00B10FC0"/>
    <w:rsid w:val="00B52BFE"/>
    <w:rsid w:val="00B55A14"/>
    <w:rsid w:val="00B776F7"/>
    <w:rsid w:val="00B85B75"/>
    <w:rsid w:val="00B904EC"/>
    <w:rsid w:val="00BB2FC2"/>
    <w:rsid w:val="00BC4945"/>
    <w:rsid w:val="00BD00E1"/>
    <w:rsid w:val="00BF3569"/>
    <w:rsid w:val="00C0071D"/>
    <w:rsid w:val="00C205BD"/>
    <w:rsid w:val="00C24AF5"/>
    <w:rsid w:val="00C37F10"/>
    <w:rsid w:val="00C5560C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95B0F"/>
    <w:rsid w:val="00DA2B29"/>
    <w:rsid w:val="00DB5937"/>
    <w:rsid w:val="00DB71DC"/>
    <w:rsid w:val="00DC0D01"/>
    <w:rsid w:val="00DE00B9"/>
    <w:rsid w:val="00DE4339"/>
    <w:rsid w:val="00E02EF3"/>
    <w:rsid w:val="00E03DB3"/>
    <w:rsid w:val="00E04242"/>
    <w:rsid w:val="00E12D24"/>
    <w:rsid w:val="00E168EB"/>
    <w:rsid w:val="00E26414"/>
    <w:rsid w:val="00E30712"/>
    <w:rsid w:val="00E82A62"/>
    <w:rsid w:val="00ED53C0"/>
    <w:rsid w:val="00EE6340"/>
    <w:rsid w:val="00EF62BB"/>
    <w:rsid w:val="00F34170"/>
    <w:rsid w:val="00F37831"/>
    <w:rsid w:val="00F51FDE"/>
    <w:rsid w:val="00F5610E"/>
    <w:rsid w:val="00F57DCE"/>
    <w:rsid w:val="00FA4910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SO999929 xmlns="http://www.datev.de/BSOffice/999929">9be6f7d1-647c-46d8-90be-7280eab387e7</BSO999929>
</file>

<file path=customXml/itemProps1.xml><?xml version="1.0" encoding="utf-8"?>
<ds:datastoreItem xmlns:ds="http://schemas.openxmlformats.org/officeDocument/2006/customXml" ds:itemID="{DAE96E47-FBAA-4E26-9953-89419CCF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22279-589D-4CBF-8D08-6769CF808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65928-88C1-4335-8FCE-35884F206ABC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e5e6fc2-b996-4863-8f0f-8e3d7e3c150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0BA5E7-E5DE-43F1-9047-9054518C6FC5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A40B6041</Template>
  <TotalTime>0</TotalTime>
  <Pages>5</Pages>
  <Words>533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2020-03-19T12:57:00Z</dcterms:created>
  <dcterms:modified xsi:type="dcterms:W3CDTF">2020-03-19T13:18:00Z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